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8B15BA" w:rsidRPr="00DB6AAC" w14:paraId="38B10C47" w14:textId="77777777" w:rsidTr="00F0529B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2EB264C5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i/>
        </w:rPr>
        <w:t>Salerno</w:t>
      </w:r>
      <w:r w:rsidRPr="00DB6AAC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Pulita </w:t>
      </w:r>
      <w:proofErr w:type="spellStart"/>
      <w:r w:rsidRPr="00DB6AAC">
        <w:rPr>
          <w:rFonts w:ascii="Times New Roman" w:hAnsi="Times New Roman"/>
          <w:b/>
          <w:bCs/>
          <w:i/>
        </w:rPr>
        <w:t>SpA</w:t>
      </w:r>
      <w:proofErr w:type="spellEnd"/>
      <w:r w:rsidRPr="00DB6AAC">
        <w:rPr>
          <w:rFonts w:ascii="Times New Roman" w:hAnsi="Times New Roman"/>
          <w:b/>
          <w:bCs/>
        </w:rPr>
        <w:t>»</w:t>
      </w:r>
    </w:p>
    <w:p w14:paraId="22AF39DE" w14:textId="2550BA45" w:rsidR="008B15BA" w:rsidRPr="00F7217D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F7217D">
        <w:rPr>
          <w:rFonts w:ascii="Times New Roman" w:hAnsi="Times New Roman"/>
        </w:rPr>
        <w:t>Via Tiberio Claudio Felice, n° 18-</w:t>
      </w:r>
      <w:r w:rsidRPr="00F7217D">
        <w:rPr>
          <w:rFonts w:ascii="Times New Roman" w:hAnsi="Times New Roman"/>
          <w:i/>
          <w:iCs/>
        </w:rPr>
        <w:t>bis</w:t>
      </w:r>
      <w:r w:rsidRPr="00F7217D">
        <w:rPr>
          <w:rFonts w:ascii="Times New Roman" w:hAnsi="Times New Roman"/>
        </w:rPr>
        <w:t xml:space="preserve"> </w:t>
      </w:r>
    </w:p>
    <w:p w14:paraId="374BC733" w14:textId="0C6AD2BF" w:rsidR="008B15BA" w:rsidRPr="00F7217D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F7217D">
        <w:rPr>
          <w:rFonts w:ascii="Times New Roman" w:hAnsi="Times New Roman"/>
          <w:bCs/>
        </w:rPr>
        <w:t xml:space="preserve">84131 - </w:t>
      </w:r>
      <w:r w:rsidRPr="00F7217D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F7217D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</w:rPr>
      </w:pPr>
    </w:p>
    <w:p w14:paraId="51A80CF3" w14:textId="77777777" w:rsidR="008B15BA" w:rsidRPr="00F7217D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7217D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7217D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</w:t>
      </w:r>
    </w:p>
    <w:p w14:paraId="73CAB3FD" w14:textId="40CA7F1F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F7217D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[Indicare denominazione del Concorrente. In caso di RTI o altro tipo di concorrente “ad identità plurisoggettiva, indicare la denominazione della sola ditta capofila-mandataria]</w:t>
      </w:r>
    </w:p>
    <w:p w14:paraId="4267E32D" w14:textId="77777777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  <w:u w:val="single"/>
        </w:rPr>
        <w:t>IN CASO DI R.T.I.</w:t>
      </w:r>
      <w:r w:rsidRPr="00F7217D">
        <w:rPr>
          <w:rFonts w:ascii="Times New Roman" w:hAnsi="Times New Roman"/>
          <w:color w:val="000000"/>
        </w:rPr>
        <w:t>,</w:t>
      </w:r>
    </w:p>
    <w:p w14:paraId="0CF035DB" w14:textId="77777777" w:rsidR="008B15BA" w:rsidRPr="00F7217D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7217D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7217D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7217D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7217D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7217D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7217D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7217D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7217D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Pr="00F7217D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Pr="00F7217D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F7217D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F7217D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F7217D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t xml:space="preserve">R.T.I. </w:t>
            </w:r>
            <w:r w:rsidRPr="00F7217D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  <w:u w:val="single"/>
        </w:rPr>
        <w:t>IN CASO DI CONSORZIO</w:t>
      </w:r>
      <w:r w:rsidRPr="00F7217D">
        <w:rPr>
          <w:rFonts w:ascii="Times New Roman" w:hAnsi="Times New Roman"/>
          <w:color w:val="000000"/>
        </w:rPr>
        <w:t>,</w:t>
      </w:r>
    </w:p>
    <w:p w14:paraId="522D6F0E" w14:textId="77777777" w:rsidR="008B15BA" w:rsidRPr="00F7217D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  <w:u w:val="single"/>
        </w:rPr>
        <w:t>specificare se</w:t>
      </w:r>
      <w:r w:rsidRPr="00F7217D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F7217D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7217D">
              <w:rPr>
                <w:rFonts w:ascii="Times New Roman" w:hAnsi="Times New Roman"/>
                <w:i/>
                <w:color w:val="000000"/>
              </w:rPr>
              <w:t>b</w:t>
            </w:r>
            <w:r w:rsidRPr="00F7217D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7217D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7217D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F7217D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F7217D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7217D">
              <w:rPr>
                <w:rFonts w:ascii="Times New Roman" w:hAnsi="Times New Roman"/>
                <w:i/>
                <w:color w:val="000000"/>
              </w:rPr>
              <w:t>c</w:t>
            </w:r>
            <w:r w:rsidRPr="00F7217D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7217D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7217D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F7217D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F7217D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F7217D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F7217D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7217D">
              <w:rPr>
                <w:rFonts w:ascii="Times New Roman" w:hAnsi="Times New Roman"/>
                <w:i/>
                <w:color w:val="000000"/>
              </w:rPr>
              <w:t>e</w:t>
            </w:r>
            <w:r w:rsidRPr="00F7217D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7217D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7217D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F7217D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Pr="00F7217D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7217D">
        <w:rPr>
          <w:rFonts w:ascii="Times New Roman" w:hAnsi="Times New Roman"/>
          <w:i/>
          <w:color w:val="000000"/>
          <w:u w:val="single"/>
        </w:rPr>
        <w:t>b</w:t>
      </w:r>
      <w:r w:rsidRPr="00F7217D">
        <w:rPr>
          <w:rFonts w:ascii="Times New Roman" w:hAnsi="Times New Roman"/>
          <w:color w:val="000000"/>
          <w:u w:val="single"/>
        </w:rPr>
        <w:t>” e “</w:t>
      </w:r>
      <w:r w:rsidRPr="00F7217D">
        <w:rPr>
          <w:rFonts w:ascii="Times New Roman" w:hAnsi="Times New Roman"/>
          <w:i/>
          <w:color w:val="000000"/>
          <w:u w:val="single"/>
        </w:rPr>
        <w:t>c</w:t>
      </w:r>
      <w:r w:rsidRPr="00F7217D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7217D">
        <w:rPr>
          <w:rFonts w:ascii="Times New Roman" w:hAnsi="Times New Roman"/>
          <w:color w:val="000000"/>
        </w:rPr>
        <w:t>:</w:t>
      </w:r>
    </w:p>
    <w:p w14:paraId="4BD274B0" w14:textId="77777777" w:rsidR="008B15BA" w:rsidRPr="00F7217D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7217D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Pr="00F7217D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Pr="00F7217D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7217D">
        <w:rPr>
          <w:rFonts w:ascii="Times New Roman" w:hAnsi="Times New Roman"/>
          <w:color w:val="000000"/>
          <w:u w:val="single"/>
        </w:rPr>
        <w:t>SE DEL CASO</w:t>
      </w:r>
      <w:r w:rsidRPr="00F7217D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Pr="00F7217D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7217D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7217D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7217D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7217D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F7217D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7217D">
        <w:rPr>
          <w:rFonts w:ascii="Times New Roman" w:hAnsi="Times New Roman"/>
        </w:rPr>
        <w:t>a</w:t>
      </w:r>
      <w:proofErr w:type="spellEnd"/>
      <w:r w:rsidRPr="00F7217D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 e/o Procuratore dell’Operatore economico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40BAC3B0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F7217D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>[</w:t>
      </w:r>
      <w:r w:rsidRPr="00F7217D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</w:t>
      </w:r>
      <w:proofErr w:type="spellStart"/>
      <w:r w:rsidRPr="00F7217D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Geie</w:t>
      </w:r>
      <w:proofErr w:type="spellEnd"/>
      <w:r w:rsidRPr="00F7217D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o qualunque altro tipo di concorrente “ad identità plurisoggettiva”, bisognerà compilare la parte immediatamente sopra riportata inserendo i pertinenti dati afferenti </w:t>
      </w:r>
      <w:proofErr w:type="gramStart"/>
      <w:r w:rsidRPr="00F7217D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il</w:t>
      </w:r>
      <w:proofErr w:type="gramEnd"/>
      <w:r w:rsidRPr="00F7217D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solo O.E. mandatario/capogruppo</w:t>
      </w:r>
      <w:r w:rsidRPr="00F7217D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F7217D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Pr="00F7217D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7217D">
        <w:rPr>
          <w:rFonts w:ascii="Times New Roman" w:hAnsi="Times New Roman"/>
          <w:b/>
          <w:bCs/>
        </w:rPr>
        <w:t>CHIEDE</w:t>
      </w:r>
    </w:p>
    <w:p w14:paraId="0CB42B21" w14:textId="2E7D3818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 xml:space="preserve">di partecipare alla procedura negoziata ex art. 63, </w:t>
      </w:r>
      <w:proofErr w:type="spellStart"/>
      <w:r w:rsidRPr="00F7217D">
        <w:rPr>
          <w:rFonts w:ascii="Times New Roman" w:hAnsi="Times New Roman"/>
        </w:rPr>
        <w:t>D.Lgs.</w:t>
      </w:r>
      <w:proofErr w:type="spellEnd"/>
      <w:r w:rsidRPr="00F7217D">
        <w:rPr>
          <w:rFonts w:ascii="Times New Roman" w:hAnsi="Times New Roman"/>
        </w:rPr>
        <w:t xml:space="preserve"> n. 50/2016 per l’individuazione del contraente cui affidare il </w:t>
      </w:r>
      <w:r w:rsidRPr="00F7217D">
        <w:rPr>
          <w:rFonts w:ascii="Times New Roman" w:hAnsi="Times New Roman"/>
          <w:b/>
          <w:bCs/>
          <w:color w:val="000000"/>
        </w:rPr>
        <w:t xml:space="preserve">Servizio </w:t>
      </w:r>
      <w:r w:rsidR="00053E08" w:rsidRPr="00F7217D">
        <w:rPr>
          <w:rFonts w:ascii="Times New Roman" w:hAnsi="Times New Roman"/>
          <w:b/>
          <w:bCs/>
          <w:color w:val="000000"/>
        </w:rPr>
        <w:t xml:space="preserve">annuale </w:t>
      </w:r>
      <w:r w:rsidRPr="00F7217D">
        <w:rPr>
          <w:rFonts w:ascii="Times New Roman" w:hAnsi="Times New Roman"/>
          <w:b/>
          <w:bCs/>
          <w:color w:val="000000"/>
        </w:rPr>
        <w:t>di</w:t>
      </w:r>
      <w:r w:rsidRPr="00F7217D">
        <w:rPr>
          <w:rFonts w:ascii="Times New Roman" w:hAnsi="Times New Roman"/>
          <w:color w:val="000000"/>
        </w:rPr>
        <w:t xml:space="preserve"> </w:t>
      </w:r>
      <w:r w:rsidR="00053E08" w:rsidRPr="00F7217D">
        <w:rPr>
          <w:rFonts w:ascii="Times New Roman" w:hAnsi="Times New Roman"/>
          <w:b/>
          <w:color w:val="000000"/>
        </w:rPr>
        <w:t xml:space="preserve">noleggio di n. 11 veicoli a vasca (tipo </w:t>
      </w:r>
      <w:proofErr w:type="spellStart"/>
      <w:r w:rsidR="00053E08" w:rsidRPr="00F7217D">
        <w:rPr>
          <w:rFonts w:ascii="Times New Roman" w:hAnsi="Times New Roman"/>
          <w:b/>
          <w:color w:val="000000"/>
        </w:rPr>
        <w:t>porter</w:t>
      </w:r>
      <w:proofErr w:type="spellEnd"/>
      <w:r w:rsidR="00053E08" w:rsidRPr="00F7217D">
        <w:rPr>
          <w:rFonts w:ascii="Times New Roman" w:hAnsi="Times New Roman"/>
          <w:b/>
          <w:color w:val="000000"/>
        </w:rPr>
        <w:t xml:space="preserve">) e di n. 3 veicoli </w:t>
      </w:r>
      <w:r w:rsidR="00C42EB3">
        <w:rPr>
          <w:rFonts w:ascii="Times New Roman" w:hAnsi="Times New Roman"/>
          <w:b/>
          <w:color w:val="000000"/>
        </w:rPr>
        <w:t>costipatori a vasca da circa 5 mc</w:t>
      </w:r>
      <w:r w:rsidR="00053E08" w:rsidRPr="00F7217D">
        <w:rPr>
          <w:rFonts w:ascii="Times New Roman" w:hAnsi="Times New Roman"/>
          <w:b/>
          <w:color w:val="000000"/>
        </w:rPr>
        <w:t xml:space="preserve"> necessari al </w:t>
      </w:r>
      <w:r w:rsidR="00CE3C69" w:rsidRPr="00F7217D">
        <w:rPr>
          <w:rFonts w:ascii="Times New Roman" w:hAnsi="Times New Roman"/>
          <w:b/>
          <w:color w:val="000000"/>
        </w:rPr>
        <w:t>S</w:t>
      </w:r>
      <w:r w:rsidR="00053E08" w:rsidRPr="00F7217D">
        <w:rPr>
          <w:rFonts w:ascii="Times New Roman" w:hAnsi="Times New Roman"/>
          <w:b/>
          <w:color w:val="000000"/>
        </w:rPr>
        <w:t xml:space="preserve">ervizio di raccolta rifiuti </w:t>
      </w:r>
      <w:r w:rsidRPr="00F7217D">
        <w:rPr>
          <w:rFonts w:ascii="Times New Roman" w:hAnsi="Times New Roman"/>
        </w:rPr>
        <w:t xml:space="preserve">di cui all’Avviso Pubblico di indagine di mercato pubblicato sul </w:t>
      </w:r>
      <w:r w:rsidRPr="00F7217D">
        <w:rPr>
          <w:rFonts w:ascii="Times New Roman" w:hAnsi="Times New Roman"/>
          <w:i/>
        </w:rPr>
        <w:t xml:space="preserve">«Profilo committente» (sito web aziendale) della </w:t>
      </w:r>
      <w:r w:rsidRPr="00F7217D">
        <w:rPr>
          <w:rFonts w:ascii="Times New Roman" w:hAnsi="Times New Roman"/>
          <w:iCs/>
        </w:rPr>
        <w:t>«</w:t>
      </w:r>
      <w:r w:rsidRPr="00F7217D">
        <w:rPr>
          <w:rFonts w:ascii="Times New Roman" w:hAnsi="Times New Roman"/>
          <w:i/>
        </w:rPr>
        <w:t xml:space="preserve">Salerno </w:t>
      </w:r>
      <w:r w:rsidR="00053E08" w:rsidRPr="00F7217D">
        <w:rPr>
          <w:rFonts w:ascii="Times New Roman" w:hAnsi="Times New Roman"/>
          <w:i/>
        </w:rPr>
        <w:t xml:space="preserve">Pulita </w:t>
      </w:r>
      <w:proofErr w:type="spellStart"/>
      <w:r w:rsidRPr="00F7217D">
        <w:rPr>
          <w:rFonts w:ascii="Times New Roman" w:hAnsi="Times New Roman"/>
          <w:i/>
        </w:rPr>
        <w:t>SpA</w:t>
      </w:r>
      <w:proofErr w:type="spellEnd"/>
      <w:r w:rsidRPr="00F7217D">
        <w:rPr>
          <w:rFonts w:ascii="Times New Roman" w:hAnsi="Times New Roman"/>
          <w:iCs/>
        </w:rPr>
        <w:t>»</w:t>
      </w:r>
      <w:r w:rsidRPr="00F7217D">
        <w:rPr>
          <w:rFonts w:ascii="Times New Roman" w:hAnsi="Times New Roman"/>
          <w:i/>
        </w:rPr>
        <w:t>.</w:t>
      </w:r>
    </w:p>
    <w:p w14:paraId="76E75A7D" w14:textId="77777777" w:rsidR="008B15BA" w:rsidRPr="00F7217D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7217D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248774E2" w14:textId="77777777" w:rsidR="008B15BA" w:rsidRPr="00F7217D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</w:p>
    <w:p w14:paraId="7B9BC529" w14:textId="77777777" w:rsidR="008B15BA" w:rsidRPr="00F7217D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7217D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7217D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7217D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77777777" w:rsidR="008B15BA" w:rsidRPr="00F7217D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 xml:space="preserve">di autorizzare espressamente la Stazione appaltante ad effettuare le comunicazioni inerenti </w:t>
      </w:r>
      <w:proofErr w:type="gramStart"/>
      <w:r w:rsidRPr="00F7217D">
        <w:rPr>
          <w:rFonts w:ascii="Times New Roman" w:hAnsi="Times New Roman"/>
        </w:rPr>
        <w:t>la</w:t>
      </w:r>
      <w:proofErr w:type="gramEnd"/>
      <w:r w:rsidRPr="00F7217D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7217D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7217D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7217D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Pr="00F7217D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F7217D">
        <w:rPr>
          <w:rFonts w:ascii="Times New Roman" w:hAnsi="Times New Roman"/>
        </w:rPr>
        <w:t>______</w:t>
      </w:r>
      <w:r w:rsidR="00053E08" w:rsidRPr="00F7217D">
        <w:rPr>
          <w:rFonts w:ascii="Times New Roman" w:hAnsi="Times New Roman"/>
        </w:rPr>
        <w:t>_______</w:t>
      </w:r>
      <w:r w:rsidRPr="00F7217D">
        <w:rPr>
          <w:rFonts w:ascii="Times New Roman" w:hAnsi="Times New Roman"/>
        </w:rPr>
        <w:t>________________</w:t>
      </w:r>
    </w:p>
    <w:p w14:paraId="5A47ECA1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7217D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7217D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7217D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7217D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Pr="00F7217D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7217D">
        <w:rPr>
          <w:rFonts w:ascii="Times New Roman" w:hAnsi="Times New Roman"/>
        </w:rPr>
        <w:t>***   ***   ***</w:t>
      </w:r>
    </w:p>
    <w:p w14:paraId="1C02F1C5" w14:textId="77777777" w:rsidR="008B15BA" w:rsidRPr="00F7217D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7217D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7217D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7217D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7217D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7217D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F7217D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F7217D">
        <w:rPr>
          <w:rFonts w:ascii="Times New Roman" w:hAnsi="Times New Roman"/>
        </w:rPr>
        <w:t>_____________________________</w:t>
      </w:r>
    </w:p>
    <w:p w14:paraId="5A90DE75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7217D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7217D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7217D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7217D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7217D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7217D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7217D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7217D">
        <w:rPr>
          <w:rFonts w:ascii="Times New Roman" w:hAnsi="Times New Roman"/>
          <w:bCs/>
          <w:color w:val="000000"/>
          <w:sz w:val="14"/>
          <w:szCs w:val="14"/>
        </w:rPr>
        <w:t>la presente Manifestazione di interesse può essere sottoscritta digitalmente o di pugno. Se sottoscritta di pugno, alla presente dichiarazione deve essere allegata copia fotostatica di un documento di identità in corso di validità del soggetto firmatario.</w:t>
      </w:r>
      <w:r w:rsidRPr="00F7217D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7217D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7217D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7217D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 w:rsidRPr="00F7217D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7217D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77777777" w:rsidR="008B15BA" w:rsidRPr="00F7217D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7217D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7217D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7217D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7217D">
        <w:rPr>
          <w:rFonts w:ascii="Times New Roman" w:hAnsi="Times New Roman"/>
          <w:color w:val="000000"/>
          <w:sz w:val="14"/>
          <w:szCs w:val="14"/>
        </w:rPr>
        <w:t>, il presente modello deve essere timbrato e sottoscritto dai Legali Rappresentanti e/o dai Procuratori (speciali e/o generali) di tutte le imprese/ditte che faranno parte del Raggruppamento.</w:t>
      </w:r>
    </w:p>
    <w:p w14:paraId="591E59B0" w14:textId="77777777" w:rsidR="008B15BA" w:rsidRPr="00F7217D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7217D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7217D">
        <w:rPr>
          <w:rFonts w:ascii="Times New Roman" w:hAnsi="Times New Roman"/>
          <w:color w:val="000000"/>
          <w:sz w:val="14"/>
          <w:szCs w:val="14"/>
        </w:rPr>
        <w:t>in caso di R.T.I. costituito, al presente modello andrà acclusa copia conforme dell’atto costitutivo del Raggruppamento.</w:t>
      </w:r>
    </w:p>
    <w:p w14:paraId="7C639D89" w14:textId="12962A52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F7217D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la presente Manifestazione di interesse, dopo essere stata debitamente compilata (a penna e/o dattiloscritta) e sottoscritta (a penna e/o digitalmente), va, in uno ai degli eventuali documenti da allegarvi, opportunamente inviata, in formato “</w:t>
      </w:r>
      <w:r w:rsidRPr="00F7217D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dall’art. </w:t>
      </w:r>
      <w:r w:rsidR="00053E08"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8</w:t>
      </w:r>
      <w:r w:rsidRPr="00F7217D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F7217D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FBDAE" w14:textId="77777777" w:rsidR="000D29A7" w:rsidRDefault="000D29A7" w:rsidP="00CC1C65">
      <w:pPr>
        <w:spacing w:after="0" w:line="240" w:lineRule="auto"/>
      </w:pPr>
      <w:r>
        <w:separator/>
      </w:r>
    </w:p>
  </w:endnote>
  <w:endnote w:type="continuationSeparator" w:id="0">
    <w:p w14:paraId="1DED29A4" w14:textId="77777777" w:rsidR="000D29A7" w:rsidRDefault="000D29A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D9A54" w14:textId="77777777" w:rsidR="000D29A7" w:rsidRDefault="000D29A7" w:rsidP="00CC1C65">
      <w:pPr>
        <w:spacing w:after="0" w:line="240" w:lineRule="auto"/>
      </w:pPr>
      <w:r>
        <w:separator/>
      </w:r>
    </w:p>
  </w:footnote>
  <w:footnote w:type="continuationSeparator" w:id="0">
    <w:p w14:paraId="1354B8A3" w14:textId="77777777" w:rsidR="000D29A7" w:rsidRDefault="000D29A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D29A7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0D47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2899"/>
    <w:rsid w:val="004938AC"/>
    <w:rsid w:val="00495D33"/>
    <w:rsid w:val="004A2DE3"/>
    <w:rsid w:val="004A4DB2"/>
    <w:rsid w:val="004A5466"/>
    <w:rsid w:val="004B018F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1BAC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2EB3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5A42"/>
    <w:rsid w:val="00CF6DCC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17D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2019-05-03T09:25:00Z</cp:lastPrinted>
  <dcterms:created xsi:type="dcterms:W3CDTF">2020-06-11T10:59:00Z</dcterms:created>
  <dcterms:modified xsi:type="dcterms:W3CDTF">2020-06-11T10:59:00Z</dcterms:modified>
</cp:coreProperties>
</file>